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5025" w14:textId="77777777" w:rsidR="00A60872" w:rsidRDefault="00A60872" w:rsidP="00A60872">
      <w:pPr>
        <w:pStyle w:val="unknownstyle"/>
        <w:jc w:val="center"/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2350E0D0" wp14:editId="1911E903">
            <wp:simplePos x="0" y="0"/>
            <wp:positionH relativeFrom="column">
              <wp:posOffset>257174</wp:posOffset>
            </wp:positionH>
            <wp:positionV relativeFrom="paragraph">
              <wp:posOffset>-137160</wp:posOffset>
            </wp:positionV>
            <wp:extent cx="1533525" cy="1447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A7B">
        <w:rPr>
          <w:sz w:val="24"/>
          <w:szCs w:val="24"/>
        </w:rPr>
        <w:t xml:space="preserve">NATIONAL GUARD ASSOCIATION </w:t>
      </w:r>
    </w:p>
    <w:p w14:paraId="137653A4" w14:textId="77777777" w:rsidR="00EE2A7B" w:rsidRDefault="00EE2A7B" w:rsidP="00A60872">
      <w:pPr>
        <w:pStyle w:val="unknownstyle"/>
        <w:jc w:val="center"/>
        <w:rPr>
          <w:rFonts w:ascii="Times New Roman" w:hAnsi="Times New Roman" w:cs="Times New Roman"/>
          <w:b w:val="0"/>
          <w:bCs w:val="0"/>
          <w:caps w:val="0"/>
          <w:color w:val="auto"/>
          <w:spacing w:val="0"/>
          <w:kern w:val="0"/>
          <w:sz w:val="24"/>
          <w:szCs w:val="24"/>
        </w:rPr>
      </w:pPr>
      <w:r>
        <w:rPr>
          <w:sz w:val="24"/>
          <w:szCs w:val="24"/>
        </w:rPr>
        <w:t>OF TENNESSEE</w:t>
      </w:r>
    </w:p>
    <w:p w14:paraId="3D7376E5" w14:textId="77777777" w:rsidR="00EE2A7B" w:rsidRDefault="00EE2A7B" w:rsidP="00EE2A7B">
      <w:pPr>
        <w:overflowPunct/>
        <w:rPr>
          <w:color w:val="auto"/>
          <w:kern w:val="0"/>
          <w:sz w:val="24"/>
          <w:szCs w:val="24"/>
        </w:rPr>
        <w:sectPr w:rsidR="00EE2A7B" w:rsidSect="00EE2A7B">
          <w:type w:val="continuous"/>
          <w:pgSz w:w="12240" w:h="15840"/>
          <w:pgMar w:top="576" w:right="720" w:bottom="576" w:left="360" w:header="720" w:footer="720" w:gutter="0"/>
          <w:cols w:space="720"/>
          <w:noEndnote/>
          <w:docGrid w:linePitch="272"/>
        </w:sectPr>
      </w:pPr>
    </w:p>
    <w:p w14:paraId="11A51180" w14:textId="77777777" w:rsidR="00A60872" w:rsidRDefault="00A60872" w:rsidP="00A60872">
      <w:pPr>
        <w:pStyle w:val="unknownstyle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4332 Kenilwood Drive</w:t>
      </w:r>
    </w:p>
    <w:p w14:paraId="049D1AF8" w14:textId="77777777" w:rsidR="00A60872" w:rsidRPr="00443BCC" w:rsidRDefault="00A60872" w:rsidP="00A60872">
      <w:pPr>
        <w:pStyle w:val="unknownstyle1"/>
        <w:jc w:val="center"/>
        <w:rPr>
          <w:b/>
          <w:bCs/>
          <w:sz w:val="18"/>
          <w:szCs w:val="18"/>
          <w:lang w:val="fr-FR"/>
        </w:rPr>
      </w:pPr>
      <w:r w:rsidRPr="00443BCC">
        <w:rPr>
          <w:b/>
          <w:bCs/>
          <w:sz w:val="18"/>
          <w:szCs w:val="18"/>
          <w:lang w:val="fr-FR"/>
        </w:rPr>
        <w:t>Nashville, Tennessee 37204-4401</w:t>
      </w:r>
    </w:p>
    <w:p w14:paraId="1A2049CD" w14:textId="77777777" w:rsidR="00EE2A7B" w:rsidRPr="00443BCC" w:rsidRDefault="00EE2A7B" w:rsidP="00A60872">
      <w:pPr>
        <w:pStyle w:val="unknownstyle1"/>
        <w:jc w:val="center"/>
        <w:rPr>
          <w:b/>
          <w:bCs/>
          <w:sz w:val="16"/>
          <w:szCs w:val="16"/>
          <w:lang w:val="fr-FR"/>
        </w:rPr>
      </w:pPr>
      <w:r w:rsidRPr="00443BCC">
        <w:rPr>
          <w:b/>
          <w:bCs/>
          <w:sz w:val="16"/>
          <w:szCs w:val="16"/>
          <w:lang w:val="fr-FR"/>
        </w:rPr>
        <w:t xml:space="preserve">Phone: </w:t>
      </w:r>
      <w:r w:rsidR="00E544F4" w:rsidRPr="00443BCC">
        <w:rPr>
          <w:b/>
          <w:bCs/>
          <w:sz w:val="16"/>
          <w:szCs w:val="16"/>
          <w:lang w:val="fr-FR"/>
        </w:rPr>
        <w:t>(</w:t>
      </w:r>
      <w:r w:rsidRPr="00443BCC">
        <w:rPr>
          <w:b/>
          <w:bCs/>
          <w:sz w:val="16"/>
          <w:szCs w:val="16"/>
          <w:lang w:val="fr-FR"/>
        </w:rPr>
        <w:t>615</w:t>
      </w:r>
      <w:r w:rsidR="00E544F4" w:rsidRPr="00443BCC">
        <w:rPr>
          <w:b/>
          <w:bCs/>
          <w:sz w:val="16"/>
          <w:szCs w:val="16"/>
          <w:lang w:val="fr-FR"/>
        </w:rPr>
        <w:t xml:space="preserve">) </w:t>
      </w:r>
      <w:r w:rsidRPr="00443BCC">
        <w:rPr>
          <w:b/>
          <w:bCs/>
          <w:sz w:val="16"/>
          <w:szCs w:val="16"/>
          <w:lang w:val="fr-FR"/>
        </w:rPr>
        <w:t>833-9100</w:t>
      </w:r>
    </w:p>
    <w:p w14:paraId="63BC0FAB" w14:textId="77777777" w:rsidR="00EE2A7B" w:rsidRPr="00443BCC" w:rsidRDefault="00EE2A7B" w:rsidP="00A60872">
      <w:pPr>
        <w:pStyle w:val="unknownstyle1"/>
        <w:jc w:val="center"/>
        <w:rPr>
          <w:b/>
          <w:bCs/>
          <w:sz w:val="16"/>
          <w:szCs w:val="16"/>
          <w:lang w:val="fr-FR"/>
        </w:rPr>
      </w:pPr>
      <w:r w:rsidRPr="00443BCC">
        <w:rPr>
          <w:b/>
          <w:bCs/>
          <w:sz w:val="16"/>
          <w:szCs w:val="16"/>
          <w:lang w:val="fr-FR"/>
        </w:rPr>
        <w:t xml:space="preserve">Fax: </w:t>
      </w:r>
      <w:r w:rsidR="00E544F4" w:rsidRPr="00443BCC">
        <w:rPr>
          <w:b/>
          <w:bCs/>
          <w:sz w:val="16"/>
          <w:szCs w:val="16"/>
          <w:lang w:val="fr-FR"/>
        </w:rPr>
        <w:t>(</w:t>
      </w:r>
      <w:r w:rsidRPr="00443BCC">
        <w:rPr>
          <w:b/>
          <w:bCs/>
          <w:sz w:val="16"/>
          <w:szCs w:val="16"/>
          <w:lang w:val="fr-FR"/>
        </w:rPr>
        <w:t>615</w:t>
      </w:r>
      <w:r w:rsidR="00E544F4" w:rsidRPr="00443BCC">
        <w:rPr>
          <w:b/>
          <w:bCs/>
          <w:sz w:val="16"/>
          <w:szCs w:val="16"/>
          <w:lang w:val="fr-FR"/>
        </w:rPr>
        <w:t xml:space="preserve">) </w:t>
      </w:r>
      <w:r w:rsidRPr="00443BCC">
        <w:rPr>
          <w:b/>
          <w:bCs/>
          <w:sz w:val="16"/>
          <w:szCs w:val="16"/>
          <w:lang w:val="fr-FR"/>
        </w:rPr>
        <w:t>833-9173</w:t>
      </w:r>
    </w:p>
    <w:p w14:paraId="40B1F6ED" w14:textId="77777777" w:rsidR="00EE2A7B" w:rsidRPr="00443BCC" w:rsidRDefault="00EE2A7B" w:rsidP="00A60872">
      <w:pPr>
        <w:overflowPunct/>
        <w:jc w:val="center"/>
        <w:rPr>
          <w:color w:val="auto"/>
          <w:kern w:val="0"/>
          <w:sz w:val="24"/>
          <w:szCs w:val="24"/>
          <w:lang w:val="fr-FR"/>
        </w:rPr>
        <w:sectPr w:rsidR="00EE2A7B" w:rsidRPr="00443BC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65AB9D8" w14:textId="77777777" w:rsidR="00EE2A7B" w:rsidRPr="00443BCC" w:rsidRDefault="00EE2A7B" w:rsidP="00A60872">
      <w:pPr>
        <w:pStyle w:val="unknownstyle1"/>
        <w:jc w:val="center"/>
        <w:rPr>
          <w:lang w:val="fr-FR"/>
        </w:rPr>
      </w:pPr>
      <w:r w:rsidRPr="00443BCC">
        <w:rPr>
          <w:b/>
          <w:bCs/>
          <w:sz w:val="18"/>
          <w:szCs w:val="18"/>
          <w:lang w:val="fr-FR"/>
        </w:rPr>
        <w:t>www.ngatn.org</w:t>
      </w:r>
    </w:p>
    <w:p w14:paraId="61983B7B" w14:textId="77777777" w:rsidR="00EE2A7B" w:rsidRPr="00443BCC" w:rsidRDefault="00EE2A7B">
      <w:pPr>
        <w:pStyle w:val="unknownstyle1"/>
        <w:jc w:val="center"/>
        <w:rPr>
          <w:lang w:val="fr-FR"/>
        </w:rPr>
      </w:pPr>
    </w:p>
    <w:p w14:paraId="78DD2319" w14:textId="77777777" w:rsidR="00DA0BAA" w:rsidRPr="00F31A0E" w:rsidRDefault="00DA0BAA" w:rsidP="00DA0BAA">
      <w:pPr>
        <w:jc w:val="center"/>
        <w:rPr>
          <w:rFonts w:ascii="BodoniMT,BoldItalic" w:hAnsi="BodoniMT,BoldItalic" w:cs="BodoniMT,BoldItalic"/>
          <w:b/>
          <w:bCs/>
          <w:i/>
          <w:iCs/>
          <w:sz w:val="36"/>
          <w:szCs w:val="36"/>
        </w:rPr>
      </w:pPr>
      <w:r w:rsidRPr="00F31A0E">
        <w:rPr>
          <w:rFonts w:ascii="BodoniMT,BoldItalic" w:hAnsi="BodoniMT,BoldItalic" w:cs="BodoniMT,BoldItalic"/>
          <w:b/>
          <w:bCs/>
          <w:i/>
          <w:iCs/>
          <w:sz w:val="36"/>
          <w:szCs w:val="36"/>
        </w:rPr>
        <w:t>CORPORATE AGENDA</w:t>
      </w:r>
    </w:p>
    <w:p w14:paraId="569860B4" w14:textId="2A9B8663" w:rsidR="00DA0BAA" w:rsidRDefault="00A13E8A" w:rsidP="002872E7">
      <w:pPr>
        <w:jc w:val="center"/>
        <w:rPr>
          <w:rFonts w:ascii="BodoniMT,BoldItalic" w:hAnsi="BodoniMT,BoldItalic" w:cs="BodoniMT,BoldItalic"/>
          <w:b/>
          <w:bCs/>
          <w:i/>
          <w:iCs/>
          <w:sz w:val="36"/>
          <w:szCs w:val="36"/>
        </w:rPr>
      </w:pPr>
      <w:r>
        <w:rPr>
          <w:rFonts w:ascii="BodoniMT,BoldItalic" w:hAnsi="BodoniMT,BoldItalic" w:cs="BodoniMT,BoldItalic"/>
          <w:b/>
          <w:bCs/>
          <w:i/>
          <w:iCs/>
          <w:sz w:val="36"/>
          <w:szCs w:val="36"/>
        </w:rPr>
        <w:t>202</w:t>
      </w:r>
      <w:r w:rsidR="00443BCC">
        <w:rPr>
          <w:rFonts w:ascii="BodoniMT,BoldItalic" w:hAnsi="BodoniMT,BoldItalic" w:cs="BodoniMT,BoldItalic"/>
          <w:b/>
          <w:bCs/>
          <w:i/>
          <w:iCs/>
          <w:sz w:val="36"/>
          <w:szCs w:val="36"/>
        </w:rPr>
        <w:t>6</w:t>
      </w:r>
      <w:r w:rsidR="00D445A6">
        <w:rPr>
          <w:rFonts w:ascii="BodoniMT,BoldItalic" w:hAnsi="BodoniMT,BoldItalic" w:cs="BodoniMT,BoldItalic"/>
          <w:b/>
          <w:bCs/>
          <w:i/>
          <w:iCs/>
          <w:sz w:val="36"/>
          <w:szCs w:val="36"/>
        </w:rPr>
        <w:t xml:space="preserve"> </w:t>
      </w:r>
      <w:r w:rsidR="00DA0BAA" w:rsidRPr="00F31A0E">
        <w:rPr>
          <w:rFonts w:ascii="BodoniMT,BoldItalic" w:hAnsi="BodoniMT,BoldItalic" w:cs="BodoniMT,BoldItalic"/>
          <w:b/>
          <w:bCs/>
          <w:i/>
          <w:iCs/>
          <w:sz w:val="36"/>
          <w:szCs w:val="36"/>
        </w:rPr>
        <w:t>NGATN GENERAL CONFERENCE</w:t>
      </w:r>
    </w:p>
    <w:p w14:paraId="2EC2C583" w14:textId="3C88F8AE" w:rsidR="00DA0BAA" w:rsidRPr="009A4434" w:rsidRDefault="00443BCC" w:rsidP="00DA0BAA">
      <w:pPr>
        <w:jc w:val="center"/>
        <w:rPr>
          <w:rFonts w:ascii="BodoniMT,BoldItalic" w:hAnsi="BodoniMT,BoldItalic" w:cs="BodoniMT,BoldItalic"/>
          <w:b/>
          <w:bCs/>
          <w:i/>
          <w:iCs/>
          <w:sz w:val="28"/>
          <w:szCs w:val="28"/>
        </w:rPr>
      </w:pPr>
      <w:r>
        <w:rPr>
          <w:rFonts w:ascii="BodoniMT,BoldItalic" w:hAnsi="BodoniMT,BoldItalic" w:cs="BodoniMT,BoldItalic"/>
          <w:b/>
          <w:bCs/>
          <w:i/>
          <w:iCs/>
          <w:sz w:val="28"/>
          <w:szCs w:val="28"/>
        </w:rPr>
        <w:t>12-14</w:t>
      </w:r>
      <w:r w:rsidR="004C458F">
        <w:rPr>
          <w:rFonts w:ascii="BodoniMT,BoldItalic" w:hAnsi="BodoniMT,BoldItalic" w:cs="BodoniMT,BoldItalic"/>
          <w:b/>
          <w:bCs/>
          <w:i/>
          <w:iCs/>
          <w:sz w:val="28"/>
          <w:szCs w:val="28"/>
        </w:rPr>
        <w:t xml:space="preserve"> February 202</w:t>
      </w:r>
      <w:r>
        <w:rPr>
          <w:rFonts w:ascii="BodoniMT,BoldItalic" w:hAnsi="BodoniMT,BoldItalic" w:cs="BodoniMT,BoldItalic"/>
          <w:b/>
          <w:bCs/>
          <w:i/>
          <w:iCs/>
          <w:sz w:val="28"/>
          <w:szCs w:val="28"/>
        </w:rPr>
        <w:t>6</w:t>
      </w:r>
    </w:p>
    <w:p w14:paraId="4627C285" w14:textId="77777777" w:rsidR="00DA0BAA" w:rsidRPr="00F31A0E" w:rsidRDefault="00DA0BAA" w:rsidP="00DA0BAA">
      <w:pPr>
        <w:jc w:val="center"/>
        <w:rPr>
          <w:rFonts w:ascii="BodoniMT,BoldItalic" w:hAnsi="BodoniMT,BoldItalic" w:cs="BodoniMT,BoldItalic"/>
          <w:b/>
          <w:bCs/>
          <w:i/>
          <w:iCs/>
          <w:sz w:val="32"/>
          <w:szCs w:val="32"/>
        </w:rPr>
      </w:pPr>
    </w:p>
    <w:p w14:paraId="7E5E453A" w14:textId="0AD3884C" w:rsidR="00DA0BAA" w:rsidRPr="004C458F" w:rsidRDefault="00DA0BAA" w:rsidP="00DA0BAA">
      <w:pPr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</w:pPr>
      <w:r w:rsidRPr="004C458F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 xml:space="preserve">THURSDAY, </w:t>
      </w:r>
      <w:r w:rsidR="00443BCC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>12</w:t>
      </w:r>
      <w:r w:rsidR="004C458F" w:rsidRPr="004C458F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 xml:space="preserve"> February</w:t>
      </w:r>
    </w:p>
    <w:p w14:paraId="0192B05E" w14:textId="6C3DADC3" w:rsidR="00DA0BAA" w:rsidRDefault="00A13E8A" w:rsidP="00DA0BAA">
      <w:pPr>
        <w:rPr>
          <w:rFonts w:ascii="BodoniMT" w:hAnsi="BodoniMT" w:cs="BodoniMT"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10am-1pm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Golf </w:t>
      </w:r>
      <w:r w:rsidR="00196EE6">
        <w:rPr>
          <w:rFonts w:ascii="BodoniMT,Bold" w:hAnsi="BodoniMT,Bold" w:cs="BodoniMT,Bold"/>
          <w:b/>
          <w:bCs/>
          <w:sz w:val="24"/>
          <w:szCs w:val="24"/>
        </w:rPr>
        <w:t>Event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– </w:t>
      </w:r>
      <w:r w:rsidR="00196EE6">
        <w:rPr>
          <w:rFonts w:ascii="BodoniMT" w:hAnsi="BodoniMT" w:cs="BodoniMT"/>
          <w:sz w:val="24"/>
          <w:szCs w:val="24"/>
        </w:rPr>
        <w:t>Top</w:t>
      </w:r>
      <w:r>
        <w:rPr>
          <w:rFonts w:ascii="BodoniMT" w:hAnsi="BodoniMT" w:cs="BodoniMT"/>
          <w:sz w:val="24"/>
          <w:szCs w:val="24"/>
        </w:rPr>
        <w:t>G</w:t>
      </w:r>
      <w:r w:rsidR="00196EE6">
        <w:rPr>
          <w:rFonts w:ascii="BodoniMT" w:hAnsi="BodoniMT" w:cs="BodoniMT"/>
          <w:sz w:val="24"/>
          <w:szCs w:val="24"/>
        </w:rPr>
        <w:t>olf, Nashville</w:t>
      </w:r>
    </w:p>
    <w:p w14:paraId="40B6D15E" w14:textId="43511E5F" w:rsidR="00CC58A7" w:rsidRDefault="00A13E8A" w:rsidP="00DA0BAA">
      <w:pPr>
        <w:ind w:left="1440" w:hanging="1440"/>
        <w:rPr>
          <w:rFonts w:ascii="BodoniMT" w:hAnsi="BodoniMT" w:cs="BodoniMT"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6pm-9:30pm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Corporate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>Partner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Reception</w:t>
      </w:r>
      <w:r w:rsidR="00CC58A7">
        <w:rPr>
          <w:rFonts w:ascii="BodoniMT,Bold" w:hAnsi="BodoniMT,Bold" w:cs="BodoniMT,Bold"/>
          <w:b/>
          <w:bCs/>
          <w:sz w:val="24"/>
          <w:szCs w:val="24"/>
        </w:rPr>
        <w:t xml:space="preserve"> - </w:t>
      </w:r>
      <w:r w:rsidR="00DA0BAA">
        <w:rPr>
          <w:rFonts w:ascii="BodoniMT" w:hAnsi="BodoniMT" w:cs="BodoniMT"/>
          <w:sz w:val="24"/>
          <w:szCs w:val="24"/>
        </w:rPr>
        <w:t>Platinum Plus, Platinum, Gold, and Silver</w:t>
      </w:r>
      <w:r w:rsidR="00CC58A7">
        <w:rPr>
          <w:rFonts w:ascii="BodoniMT" w:hAnsi="BodoniMT" w:cs="BodoniMT"/>
          <w:sz w:val="24"/>
          <w:szCs w:val="24"/>
        </w:rPr>
        <w:t xml:space="preserve"> Levels</w:t>
      </w:r>
    </w:p>
    <w:p w14:paraId="7384C802" w14:textId="276708F3" w:rsidR="00DA0BAA" w:rsidRPr="00F31A0E" w:rsidRDefault="00CC58A7" w:rsidP="00CC58A7">
      <w:pPr>
        <w:ind w:left="1440"/>
        <w:rPr>
          <w:rFonts w:ascii="BodoniMT" w:hAnsi="BodoniMT" w:cs="BodoniMT"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(</w:t>
      </w:r>
      <w:r w:rsidR="00253ECB">
        <w:rPr>
          <w:rFonts w:ascii="BodoniMT" w:hAnsi="BodoniMT" w:cs="BodoniMT"/>
          <w:sz w:val="24"/>
          <w:szCs w:val="24"/>
        </w:rPr>
        <w:t xml:space="preserve">Dress- </w:t>
      </w:r>
      <w:r w:rsidR="00DA0BAA">
        <w:rPr>
          <w:rFonts w:ascii="BodoniMT" w:hAnsi="BodoniMT" w:cs="BodoniMT"/>
          <w:sz w:val="24"/>
          <w:szCs w:val="24"/>
        </w:rPr>
        <w:t>Business Casual</w:t>
      </w:r>
      <w:r>
        <w:rPr>
          <w:rFonts w:ascii="BodoniMT" w:hAnsi="BodoniMT" w:cs="BodoniMT"/>
          <w:sz w:val="24"/>
          <w:szCs w:val="24"/>
        </w:rPr>
        <w:t>)</w:t>
      </w:r>
    </w:p>
    <w:p w14:paraId="47F9E7F8" w14:textId="77777777" w:rsidR="00DA0BAA" w:rsidRDefault="00DA0BAA" w:rsidP="00DA0BAA">
      <w:pPr>
        <w:rPr>
          <w:rFonts w:ascii="BodoniMT,BoldItalic" w:hAnsi="BodoniMT,BoldItalic" w:cs="BodoniMT,BoldItalic"/>
          <w:b/>
          <w:bCs/>
          <w:iCs/>
          <w:sz w:val="21"/>
          <w:szCs w:val="21"/>
        </w:rPr>
      </w:pPr>
    </w:p>
    <w:p w14:paraId="5944E20B" w14:textId="16E0E71C" w:rsidR="00DA0BAA" w:rsidRPr="004C458F" w:rsidRDefault="00DA0BAA" w:rsidP="00DA0BAA">
      <w:pPr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</w:pPr>
      <w:r w:rsidRPr="004C458F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 xml:space="preserve">FRIDAY, </w:t>
      </w:r>
      <w:r w:rsidR="00443BCC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>13</w:t>
      </w:r>
      <w:r w:rsidR="004C458F" w:rsidRPr="004C458F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 xml:space="preserve"> February</w:t>
      </w:r>
    </w:p>
    <w:p w14:paraId="42A0AEBE" w14:textId="66C78752" w:rsidR="00DA0BAA" w:rsidRPr="00F31A0E" w:rsidRDefault="00A13E8A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8:45 am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943816">
        <w:rPr>
          <w:rFonts w:ascii="BodoniMT,Bold" w:hAnsi="BodoniMT,Bold" w:cs="BodoniMT,Bold"/>
          <w:b/>
          <w:bCs/>
          <w:sz w:val="24"/>
          <w:szCs w:val="24"/>
        </w:rPr>
        <w:t>Ribbon Cutting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Ceremony</w:t>
      </w:r>
    </w:p>
    <w:p w14:paraId="295C7455" w14:textId="7B2E2AE1" w:rsidR="00DA0BAA" w:rsidRPr="00F31A0E" w:rsidRDefault="004C458F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*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9am-1</w:t>
      </w:r>
      <w:r w:rsidR="00443BCC">
        <w:rPr>
          <w:rFonts w:ascii="BodoniMT,Bold" w:hAnsi="BodoniMT,Bold" w:cs="BodoniMT,Bold"/>
          <w:b/>
          <w:bCs/>
          <w:sz w:val="24"/>
          <w:szCs w:val="24"/>
        </w:rPr>
        <w:t>1a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Exhibits Set-Up </w:t>
      </w:r>
    </w:p>
    <w:p w14:paraId="5AE7BB64" w14:textId="6556AF46" w:rsidR="00DA0BAA" w:rsidRPr="00F31A0E" w:rsidRDefault="004C458F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*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1</w:t>
      </w:r>
      <w:r w:rsidR="00443BCC">
        <w:rPr>
          <w:rFonts w:ascii="BodoniMT,Bold" w:hAnsi="BodoniMT,Bold" w:cs="BodoniMT,Bold"/>
          <w:b/>
          <w:bCs/>
          <w:sz w:val="24"/>
          <w:szCs w:val="24"/>
        </w:rPr>
        <w:t>1a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m-6pm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710479">
        <w:rPr>
          <w:rFonts w:ascii="BodoniMT,Bold" w:hAnsi="BodoniMT,Bold" w:cs="BodoniMT,Bold"/>
          <w:b/>
          <w:bCs/>
          <w:sz w:val="24"/>
          <w:szCs w:val="24"/>
        </w:rPr>
        <w:t xml:space="preserve">Corporate 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>Exhibits Open</w:t>
      </w:r>
    </w:p>
    <w:p w14:paraId="0CE6492C" w14:textId="70F62946" w:rsidR="00CC58A7" w:rsidRDefault="00A13E8A" w:rsidP="00DA0BAA">
      <w:pPr>
        <w:ind w:left="1440" w:hanging="1440"/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6pm-11:45pm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Hospitality </w:t>
      </w:r>
      <w:r w:rsidR="00951561" w:rsidRPr="00F31A0E">
        <w:rPr>
          <w:rFonts w:ascii="BodoniMT,Bold" w:hAnsi="BodoniMT,Bold" w:cs="BodoniMT,Bold"/>
          <w:b/>
          <w:bCs/>
          <w:sz w:val="24"/>
          <w:szCs w:val="24"/>
        </w:rPr>
        <w:t>Night</w:t>
      </w:r>
      <w:r w:rsidR="00951561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B50FF9">
        <w:rPr>
          <w:rFonts w:ascii="BodoniMT,Bold" w:hAnsi="BodoniMT,Bold" w:cs="BodoniMT,Bold"/>
          <w:b/>
          <w:bCs/>
          <w:sz w:val="24"/>
          <w:szCs w:val="24"/>
        </w:rPr>
        <w:t>(</w:t>
      </w:r>
      <w:r w:rsidR="00344FEA">
        <w:rPr>
          <w:rFonts w:ascii="BodoniMT,Bold" w:hAnsi="BodoniMT,Bold" w:cs="BodoniMT,Bold"/>
          <w:b/>
          <w:bCs/>
          <w:sz w:val="24"/>
          <w:szCs w:val="24"/>
        </w:rPr>
        <w:t>4 Army Brigades and 3 Air Wings</w:t>
      </w:r>
      <w:r w:rsidR="00B50FF9">
        <w:rPr>
          <w:rFonts w:ascii="BodoniMT,Bold" w:hAnsi="BodoniMT,Bold" w:cs="BodoniMT,Bold"/>
          <w:b/>
          <w:bCs/>
          <w:sz w:val="24"/>
          <w:szCs w:val="24"/>
        </w:rPr>
        <w:t>)</w:t>
      </w:r>
    </w:p>
    <w:p w14:paraId="070CD55B" w14:textId="498EF2CF" w:rsidR="00DA0BAA" w:rsidRPr="00DA0BAA" w:rsidRDefault="00951561" w:rsidP="00CC58A7">
      <w:pPr>
        <w:ind w:left="1440"/>
        <w:rPr>
          <w:rFonts w:ascii="BodoniMT,Bold" w:hAnsi="BodoniMT,Bold" w:cs="BodoniMT,Bold"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(</w:t>
      </w:r>
      <w:r w:rsidRPr="00951561">
        <w:rPr>
          <w:rFonts w:ascii="BodoniMT,Bold" w:hAnsi="BodoniMT,Bold" w:cs="BodoniMT,Bold"/>
          <w:bCs/>
          <w:sz w:val="24"/>
          <w:szCs w:val="24"/>
        </w:rPr>
        <w:t>Dress</w:t>
      </w:r>
      <w:r w:rsidR="00253ECB" w:rsidRPr="00951561">
        <w:rPr>
          <w:rFonts w:ascii="BodoniMT,Bold" w:hAnsi="BodoniMT,Bold" w:cs="BodoniMT,Bold"/>
          <w:bCs/>
          <w:sz w:val="24"/>
          <w:szCs w:val="24"/>
        </w:rPr>
        <w:t>-</w:t>
      </w:r>
      <w:r w:rsidR="00253ECB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 w:rsidRPr="00DA0BAA">
        <w:rPr>
          <w:rFonts w:ascii="BodoniMT,Bold" w:hAnsi="BodoniMT,Bold" w:cs="BodoniMT,Bold"/>
          <w:bCs/>
          <w:sz w:val="24"/>
          <w:szCs w:val="24"/>
        </w:rPr>
        <w:t>Casual</w:t>
      </w:r>
      <w:r>
        <w:rPr>
          <w:rFonts w:ascii="BodoniMT,Bold" w:hAnsi="BodoniMT,Bold" w:cs="BodoniMT,Bold"/>
          <w:bCs/>
          <w:sz w:val="24"/>
          <w:szCs w:val="24"/>
        </w:rPr>
        <w:t>)</w:t>
      </w:r>
    </w:p>
    <w:p w14:paraId="49EA7305" w14:textId="77777777" w:rsidR="00DA0BAA" w:rsidRDefault="00DA0BAA" w:rsidP="00DA0BAA">
      <w:pPr>
        <w:rPr>
          <w:rFonts w:ascii="BodoniMT,BoldItalic" w:hAnsi="BodoniMT,BoldItalic" w:cs="BodoniMT,BoldItalic"/>
          <w:b/>
          <w:bCs/>
          <w:iCs/>
          <w:sz w:val="21"/>
          <w:szCs w:val="21"/>
        </w:rPr>
      </w:pPr>
    </w:p>
    <w:p w14:paraId="424B593D" w14:textId="37D86E10" w:rsidR="00DA0BAA" w:rsidRPr="004C458F" w:rsidRDefault="00DA0BAA" w:rsidP="00DA0BAA">
      <w:pPr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</w:pPr>
      <w:r w:rsidRPr="004C458F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 xml:space="preserve">SATURDAY, </w:t>
      </w:r>
      <w:r w:rsidR="00443BCC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>14</w:t>
      </w:r>
      <w:r w:rsidR="004C458F" w:rsidRPr="004C458F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 xml:space="preserve"> February</w:t>
      </w:r>
    </w:p>
    <w:p w14:paraId="5FAB4B81" w14:textId="1FA53409" w:rsidR="00DA0BAA" w:rsidRPr="004C458F" w:rsidRDefault="004C458F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*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7am-2pm</w:t>
      </w:r>
      <w:r w:rsidR="00DA0BAA" w:rsidRPr="004C458F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 w:rsidRPr="004C458F">
        <w:rPr>
          <w:rFonts w:ascii="BodoniMT,Bold" w:hAnsi="BodoniMT,Bold" w:cs="BodoniMT,Bold"/>
          <w:b/>
          <w:bCs/>
          <w:sz w:val="24"/>
          <w:szCs w:val="24"/>
        </w:rPr>
        <w:tab/>
        <w:t>Corporate Exhibits Open</w:t>
      </w:r>
    </w:p>
    <w:p w14:paraId="491E5ACF" w14:textId="4C083F34" w:rsidR="00DA0BAA" w:rsidRPr="00F31A0E" w:rsidRDefault="00A13E8A" w:rsidP="00DA0BAA">
      <w:pPr>
        <w:rPr>
          <w:rFonts w:ascii="BodoniMT" w:hAnsi="BodoniMT" w:cs="BodoniMT"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8am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Business Session </w:t>
      </w:r>
      <w:r w:rsidR="00DA0BAA" w:rsidRPr="00F31A0E">
        <w:rPr>
          <w:rFonts w:ascii="BodoniMT" w:hAnsi="BodoniMT" w:cs="BodoniMT"/>
          <w:sz w:val="24"/>
          <w:szCs w:val="24"/>
        </w:rPr>
        <w:t xml:space="preserve">– </w:t>
      </w:r>
      <w:r w:rsidR="00CD4004">
        <w:rPr>
          <w:rFonts w:ascii="BodoniMT" w:hAnsi="BodoniMT" w:cs="BodoniMT"/>
          <w:sz w:val="24"/>
          <w:szCs w:val="24"/>
        </w:rPr>
        <w:t xml:space="preserve">LTC </w:t>
      </w:r>
      <w:r w:rsidR="00344FEA">
        <w:rPr>
          <w:rFonts w:ascii="BodoniMT" w:hAnsi="BodoniMT" w:cs="BodoniMT"/>
          <w:sz w:val="24"/>
          <w:szCs w:val="24"/>
        </w:rPr>
        <w:t>Meredith Richardson</w:t>
      </w:r>
      <w:r w:rsidR="00DA0BAA" w:rsidRPr="00F31A0E">
        <w:rPr>
          <w:rFonts w:ascii="BodoniMT" w:hAnsi="BodoniMT" w:cs="BodoniMT"/>
          <w:sz w:val="24"/>
          <w:szCs w:val="24"/>
        </w:rPr>
        <w:t>, President</w:t>
      </w:r>
    </w:p>
    <w:p w14:paraId="41E313F3" w14:textId="34104263" w:rsidR="00DA0BAA" w:rsidRPr="00F31A0E" w:rsidRDefault="004C458F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9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:</w:t>
      </w:r>
      <w:r>
        <w:rPr>
          <w:rFonts w:ascii="BodoniMT,Bold" w:hAnsi="BodoniMT,Bold" w:cs="BodoniMT,Bold"/>
          <w:b/>
          <w:bCs/>
          <w:sz w:val="24"/>
          <w:szCs w:val="24"/>
        </w:rPr>
        <w:t>45-10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:</w:t>
      </w:r>
      <w:r>
        <w:rPr>
          <w:rFonts w:ascii="BodoniMT,Bold" w:hAnsi="BodoniMT,Bold" w:cs="BodoniMT,Bold"/>
          <w:b/>
          <w:bCs/>
          <w:sz w:val="24"/>
          <w:szCs w:val="24"/>
        </w:rPr>
        <w:t>45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am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>Coffee Break &amp; Visit Exhibits</w:t>
      </w:r>
    </w:p>
    <w:p w14:paraId="3F812FD6" w14:textId="712DD8BF" w:rsidR="00DA0BAA" w:rsidRPr="00F31A0E" w:rsidRDefault="00DA0BAA" w:rsidP="00DA0BAA">
      <w:pPr>
        <w:rPr>
          <w:rFonts w:ascii="BodoniMT" w:hAnsi="BodoniMT" w:cs="BodoniMT"/>
          <w:sz w:val="24"/>
          <w:szCs w:val="24"/>
        </w:rPr>
      </w:pPr>
      <w:r w:rsidRPr="00F31A0E">
        <w:rPr>
          <w:rFonts w:ascii="BodoniMT,Bold" w:hAnsi="BodoniMT,Bold" w:cs="BodoniMT,Bold"/>
          <w:b/>
          <w:bCs/>
          <w:sz w:val="24"/>
          <w:szCs w:val="24"/>
        </w:rPr>
        <w:t>10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:</w:t>
      </w:r>
      <w:r w:rsidR="004C458F">
        <w:rPr>
          <w:rFonts w:ascii="BodoniMT,Bold" w:hAnsi="BodoniMT,Bold" w:cs="BodoniMT,Bold"/>
          <w:b/>
          <w:bCs/>
          <w:sz w:val="24"/>
          <w:szCs w:val="24"/>
        </w:rPr>
        <w:t>45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am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ab/>
      </w:r>
      <w:r w:rsidRPr="00F31A0E">
        <w:rPr>
          <w:rFonts w:ascii="BodoniMT,Bold" w:hAnsi="BodoniMT,Bold" w:cs="BodoniMT,Bold"/>
          <w:b/>
          <w:bCs/>
          <w:sz w:val="24"/>
          <w:szCs w:val="24"/>
        </w:rPr>
        <w:t xml:space="preserve">Business Session </w:t>
      </w:r>
      <w:r w:rsidRPr="00F31A0E">
        <w:rPr>
          <w:rFonts w:ascii="BodoniMT" w:hAnsi="BodoniMT" w:cs="BodoniMT"/>
          <w:sz w:val="24"/>
          <w:szCs w:val="24"/>
        </w:rPr>
        <w:t xml:space="preserve">– </w:t>
      </w:r>
      <w:r w:rsidR="00CD4004">
        <w:rPr>
          <w:rFonts w:ascii="BodoniMT" w:hAnsi="BodoniMT" w:cs="BodoniMT"/>
          <w:sz w:val="24"/>
          <w:szCs w:val="24"/>
        </w:rPr>
        <w:t xml:space="preserve">LTC </w:t>
      </w:r>
      <w:r w:rsidR="00344FEA">
        <w:rPr>
          <w:rFonts w:ascii="BodoniMT" w:hAnsi="BodoniMT" w:cs="BodoniMT"/>
          <w:sz w:val="24"/>
          <w:szCs w:val="24"/>
        </w:rPr>
        <w:t>Meredith Richardson</w:t>
      </w:r>
      <w:r w:rsidRPr="00F31A0E">
        <w:rPr>
          <w:rFonts w:ascii="BodoniMT" w:hAnsi="BodoniMT" w:cs="BodoniMT"/>
          <w:sz w:val="24"/>
          <w:szCs w:val="24"/>
        </w:rPr>
        <w:t>, President</w:t>
      </w:r>
    </w:p>
    <w:p w14:paraId="73CA9C8A" w14:textId="5498A570" w:rsidR="00DA0BAA" w:rsidRPr="00F31A0E" w:rsidRDefault="00DA0BAA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 w:rsidRPr="00F31A0E">
        <w:rPr>
          <w:rFonts w:ascii="BodoniMT,Bold" w:hAnsi="BodoniMT,Bold" w:cs="BodoniMT,Bold"/>
          <w:b/>
          <w:bCs/>
          <w:sz w:val="24"/>
          <w:szCs w:val="24"/>
        </w:rPr>
        <w:t>12</w:t>
      </w:r>
      <w:r w:rsidR="00951561">
        <w:rPr>
          <w:rFonts w:ascii="BodoniMT,Bold" w:hAnsi="BodoniMT,Bold" w:cs="BodoniMT,Bold"/>
          <w:b/>
          <w:bCs/>
          <w:sz w:val="24"/>
          <w:szCs w:val="24"/>
        </w:rPr>
        <w:t>30</w:t>
      </w:r>
      <w:r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>
        <w:rPr>
          <w:rFonts w:ascii="BodoniMT,Bold" w:hAnsi="BodoniMT,Bold" w:cs="BodoniMT,Bold"/>
          <w:b/>
          <w:bCs/>
          <w:sz w:val="24"/>
          <w:szCs w:val="24"/>
        </w:rPr>
        <w:tab/>
      </w:r>
      <w:r>
        <w:rPr>
          <w:rFonts w:ascii="BodoniMT,Bold" w:hAnsi="BodoniMT,Bold" w:cs="BodoniMT,Bold"/>
          <w:b/>
          <w:bCs/>
          <w:sz w:val="24"/>
          <w:szCs w:val="24"/>
        </w:rPr>
        <w:tab/>
      </w:r>
      <w:r w:rsidRPr="00F31A0E">
        <w:rPr>
          <w:rFonts w:ascii="BodoniMT,Bold" w:hAnsi="BodoniMT,Bold" w:cs="BodoniMT,Bold"/>
          <w:b/>
          <w:bCs/>
          <w:sz w:val="24"/>
          <w:szCs w:val="24"/>
        </w:rPr>
        <w:t>Recess</w:t>
      </w:r>
    </w:p>
    <w:p w14:paraId="3EE43FF6" w14:textId="29FAFDCA" w:rsidR="00DA0BAA" w:rsidRPr="00F31A0E" w:rsidRDefault="0075753A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*</w:t>
      </w:r>
      <w:r w:rsidR="00A13E8A">
        <w:rPr>
          <w:rFonts w:ascii="BodoniMT,Bold" w:hAnsi="BodoniMT,Bold" w:cs="BodoniMT,Bold"/>
          <w:b/>
          <w:bCs/>
          <w:sz w:val="24"/>
          <w:szCs w:val="24"/>
        </w:rPr>
        <w:t>2pm-3pm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>Corporate Exhibit Tear-Down</w:t>
      </w:r>
    </w:p>
    <w:p w14:paraId="597051CC" w14:textId="1AF978BA" w:rsidR="00DA0BAA" w:rsidRPr="00F31A0E" w:rsidRDefault="00A13E8A" w:rsidP="00DA0BAA">
      <w:pPr>
        <w:rPr>
          <w:rFonts w:ascii="BodoniMT" w:hAnsi="BodoniMT" w:cs="BodoniMT"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5:30pm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>Social (Cash Bar)</w:t>
      </w:r>
    </w:p>
    <w:p w14:paraId="1023C847" w14:textId="4D515C73" w:rsidR="00CC58A7" w:rsidRDefault="00A13E8A" w:rsidP="00253ECB">
      <w:pPr>
        <w:ind w:left="1440" w:hanging="1440"/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6:30pm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>Doors Open for Banquet</w:t>
      </w:r>
      <w:r w:rsidR="00253ECB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</w:p>
    <w:p w14:paraId="44FED73A" w14:textId="6E64126D" w:rsidR="00DA0BAA" w:rsidRPr="00F31A0E" w:rsidRDefault="00253ECB" w:rsidP="00CC58A7">
      <w:pPr>
        <w:ind w:left="1440"/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Cs/>
          <w:sz w:val="24"/>
          <w:szCs w:val="24"/>
        </w:rPr>
        <w:t>Dress- Formal (Suit and Tie, Nice Dress or Pants Suit))</w:t>
      </w:r>
    </w:p>
    <w:p w14:paraId="7F9396EC" w14:textId="18BA6D6B" w:rsidR="00DA0BAA" w:rsidRDefault="00A13E8A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6:45pm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>Dinner</w:t>
      </w:r>
    </w:p>
    <w:p w14:paraId="5C11C72E" w14:textId="719C827A" w:rsidR="00DA0BAA" w:rsidRPr="00590113" w:rsidRDefault="00A13E8A" w:rsidP="00590113">
      <w:pPr>
        <w:ind w:left="1440" w:hanging="1440"/>
      </w:pPr>
      <w:r>
        <w:rPr>
          <w:rFonts w:ascii="BodoniMT,Bold" w:hAnsi="BodoniMT,Bold" w:cs="BodoniMT,Bold"/>
          <w:b/>
          <w:bCs/>
          <w:sz w:val="24"/>
          <w:szCs w:val="24"/>
        </w:rPr>
        <w:t>7:30pm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  <w:t xml:space="preserve">Presidents Time and </w:t>
      </w:r>
      <w:r w:rsidR="00951561">
        <w:rPr>
          <w:rFonts w:ascii="BodoniMT,Bold" w:hAnsi="BodoniMT,Bold" w:cs="BodoniMT,Bold"/>
          <w:b/>
          <w:bCs/>
          <w:sz w:val="24"/>
          <w:szCs w:val="24"/>
        </w:rPr>
        <w:t xml:space="preserve">Entertainment </w:t>
      </w:r>
    </w:p>
    <w:p w14:paraId="31131BD5" w14:textId="40CCD7C8" w:rsidR="00DA0BAA" w:rsidRPr="00F31A0E" w:rsidRDefault="00C54191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8:45pm</w:t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 xml:space="preserve"> 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DA0BAA" w:rsidRPr="00F31A0E">
        <w:rPr>
          <w:rFonts w:ascii="BodoniMT,Bold" w:hAnsi="BodoniMT,Bold" w:cs="BodoniMT,Bold"/>
          <w:b/>
          <w:bCs/>
          <w:sz w:val="24"/>
          <w:szCs w:val="24"/>
        </w:rPr>
        <w:t>Adjournment</w:t>
      </w:r>
      <w:r>
        <w:rPr>
          <w:rFonts w:ascii="BodoniMT,Bold" w:hAnsi="BodoniMT,Bold" w:cs="BodoniMT,Bold"/>
          <w:b/>
          <w:bCs/>
          <w:sz w:val="24"/>
          <w:szCs w:val="24"/>
        </w:rPr>
        <w:t xml:space="preserve"> and Retire the Colors</w:t>
      </w:r>
    </w:p>
    <w:p w14:paraId="451F9857" w14:textId="45C5F11B" w:rsidR="00DA0BAA" w:rsidRPr="00F31A0E" w:rsidRDefault="00C54191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>
        <w:rPr>
          <w:rFonts w:ascii="BodoniMT,Bold" w:hAnsi="BodoniMT,Bold" w:cs="BodoniMT,Bold"/>
          <w:b/>
          <w:bCs/>
          <w:sz w:val="24"/>
          <w:szCs w:val="24"/>
        </w:rPr>
        <w:t>9pm-11:45pm</w:t>
      </w:r>
      <w:r w:rsidR="00DA0BAA">
        <w:rPr>
          <w:rFonts w:ascii="BodoniMT,Bold" w:hAnsi="BodoniMT,Bold" w:cs="BodoniMT,Bold"/>
          <w:b/>
          <w:bCs/>
          <w:sz w:val="24"/>
          <w:szCs w:val="24"/>
        </w:rPr>
        <w:tab/>
      </w:r>
      <w:r w:rsidR="0075753A">
        <w:rPr>
          <w:rFonts w:ascii="BodoniMT,Bold" w:hAnsi="BodoniMT,Bold" w:cs="BodoniMT,Bold"/>
          <w:b/>
          <w:bCs/>
          <w:sz w:val="24"/>
          <w:szCs w:val="24"/>
        </w:rPr>
        <w:t>Hospitality Rooms Open</w:t>
      </w:r>
      <w:r w:rsidR="0093525C">
        <w:rPr>
          <w:rFonts w:ascii="BodoniMT,Bold" w:hAnsi="BodoniMT,Bold" w:cs="BodoniMT,Bold"/>
          <w:b/>
          <w:bCs/>
          <w:sz w:val="24"/>
          <w:szCs w:val="24"/>
        </w:rPr>
        <w:t xml:space="preserve"> and DJ!</w:t>
      </w:r>
    </w:p>
    <w:p w14:paraId="682412E7" w14:textId="77777777" w:rsidR="00DA0BAA" w:rsidRDefault="00DA0BAA" w:rsidP="00DA0BAA">
      <w:pPr>
        <w:rPr>
          <w:rFonts w:ascii="BodoniMT,BoldItalic" w:hAnsi="BodoniMT,BoldItalic" w:cs="BodoniMT,BoldItalic"/>
          <w:b/>
          <w:bCs/>
          <w:iCs/>
          <w:sz w:val="21"/>
          <w:szCs w:val="21"/>
        </w:rPr>
      </w:pPr>
    </w:p>
    <w:p w14:paraId="4AF604D4" w14:textId="7A368A97" w:rsidR="00DA0BAA" w:rsidRPr="00CD4004" w:rsidRDefault="00DA0BAA" w:rsidP="00DA0BAA">
      <w:pPr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</w:pPr>
      <w:r w:rsidRPr="00CD4004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 xml:space="preserve">SUNDAY, </w:t>
      </w:r>
      <w:r w:rsidR="00443BCC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>15</w:t>
      </w:r>
      <w:r w:rsidR="00CD4004" w:rsidRPr="00CD4004">
        <w:rPr>
          <w:rFonts w:ascii="BodoniMT,BoldItalic" w:hAnsi="BodoniMT,BoldItalic" w:cs="BodoniMT,BoldItalic"/>
          <w:b/>
          <w:bCs/>
          <w:iCs/>
          <w:sz w:val="32"/>
          <w:szCs w:val="32"/>
          <w:u w:val="single"/>
        </w:rPr>
        <w:t xml:space="preserve"> February</w:t>
      </w:r>
    </w:p>
    <w:p w14:paraId="233DA19D" w14:textId="089BC6F2" w:rsidR="007B10AD" w:rsidRDefault="00DA0BAA" w:rsidP="00DA0BAA">
      <w:pPr>
        <w:rPr>
          <w:rFonts w:ascii="BodoniMT,Bold" w:hAnsi="BodoniMT,Bold" w:cs="BodoniMT,Bold"/>
          <w:b/>
          <w:bCs/>
          <w:sz w:val="24"/>
          <w:szCs w:val="24"/>
        </w:rPr>
      </w:pPr>
      <w:r w:rsidRPr="00F31A0E">
        <w:rPr>
          <w:rFonts w:ascii="BodoniMT,Bold" w:hAnsi="BodoniMT,Bold" w:cs="BodoniMT,Bold"/>
          <w:b/>
          <w:bCs/>
          <w:sz w:val="24"/>
          <w:szCs w:val="24"/>
        </w:rPr>
        <w:t>Depart for Home - Safely!</w:t>
      </w:r>
    </w:p>
    <w:p w14:paraId="5B2BDF8B" w14:textId="3D2BC916" w:rsidR="00253ECB" w:rsidRDefault="00253ECB" w:rsidP="00DA0BAA">
      <w:pPr>
        <w:rPr>
          <w:rFonts w:ascii="Tahoma" w:hAnsi="Tahoma" w:cs="Tahoma"/>
          <w:sz w:val="22"/>
          <w:szCs w:val="22"/>
        </w:rPr>
      </w:pPr>
    </w:p>
    <w:p w14:paraId="5C4537C1" w14:textId="273DCFF3" w:rsidR="00253ECB" w:rsidRPr="00E8211E" w:rsidRDefault="00253ECB" w:rsidP="00253E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** Apart from the </w:t>
      </w:r>
      <w:r w:rsidR="00E23AB3">
        <w:rPr>
          <w:rFonts w:ascii="Tahoma" w:hAnsi="Tahoma" w:cs="Tahoma"/>
          <w:b/>
          <w:sz w:val="22"/>
          <w:szCs w:val="22"/>
        </w:rPr>
        <w:t>Top</w:t>
      </w:r>
      <w:r>
        <w:rPr>
          <w:rFonts w:ascii="Tahoma" w:hAnsi="Tahoma" w:cs="Tahoma"/>
          <w:b/>
          <w:sz w:val="22"/>
          <w:szCs w:val="22"/>
        </w:rPr>
        <w:t xml:space="preserve">Golf </w:t>
      </w:r>
      <w:r w:rsidR="00CC58A7">
        <w:rPr>
          <w:rFonts w:ascii="Tahoma" w:hAnsi="Tahoma" w:cs="Tahoma"/>
          <w:b/>
          <w:sz w:val="22"/>
          <w:szCs w:val="22"/>
        </w:rPr>
        <w:t>Event</w:t>
      </w:r>
      <w:r>
        <w:rPr>
          <w:rFonts w:ascii="Tahoma" w:hAnsi="Tahoma" w:cs="Tahoma"/>
          <w:b/>
          <w:sz w:val="22"/>
          <w:szCs w:val="22"/>
        </w:rPr>
        <w:t>, all events are held at the Embassy Suites Conference Center (Murfreesboro, TN)</w:t>
      </w:r>
    </w:p>
    <w:sectPr w:rsidR="00253ECB" w:rsidRPr="00E8211E" w:rsidSect="007B10AD">
      <w:type w:val="continuous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7F53" w14:textId="77777777" w:rsidR="00324C62" w:rsidRDefault="00324C62" w:rsidP="00EE2A7B">
      <w:r>
        <w:separator/>
      </w:r>
    </w:p>
  </w:endnote>
  <w:endnote w:type="continuationSeparator" w:id="0">
    <w:p w14:paraId="4855DB81" w14:textId="77777777" w:rsidR="00324C62" w:rsidRDefault="00324C62" w:rsidP="00EE2A7B">
      <w:r>
        <w:continuationSeparator/>
      </w:r>
    </w:p>
  </w:endnote>
  <w:endnote w:type="continuationNotice" w:id="1">
    <w:p w14:paraId="507C6BC9" w14:textId="77777777" w:rsidR="00324C62" w:rsidRDefault="00324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MT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M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4710" w14:textId="77777777" w:rsidR="00324C62" w:rsidRDefault="00324C62" w:rsidP="00EE2A7B">
      <w:r>
        <w:separator/>
      </w:r>
    </w:p>
  </w:footnote>
  <w:footnote w:type="continuationSeparator" w:id="0">
    <w:p w14:paraId="054B0A53" w14:textId="77777777" w:rsidR="00324C62" w:rsidRDefault="00324C62" w:rsidP="00EE2A7B">
      <w:r>
        <w:continuationSeparator/>
      </w:r>
    </w:p>
  </w:footnote>
  <w:footnote w:type="continuationNotice" w:id="1">
    <w:p w14:paraId="31DCADA3" w14:textId="77777777" w:rsidR="00324C62" w:rsidRDefault="00324C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1"/>
    <w:rsid w:val="0003457A"/>
    <w:rsid w:val="000B2C42"/>
    <w:rsid w:val="000F0B59"/>
    <w:rsid w:val="00184138"/>
    <w:rsid w:val="00196EE6"/>
    <w:rsid w:val="001B7613"/>
    <w:rsid w:val="001C4C77"/>
    <w:rsid w:val="002242A7"/>
    <w:rsid w:val="00224908"/>
    <w:rsid w:val="00253ECB"/>
    <w:rsid w:val="002872E7"/>
    <w:rsid w:val="002A1133"/>
    <w:rsid w:val="00324C62"/>
    <w:rsid w:val="00344FEA"/>
    <w:rsid w:val="003D4E1A"/>
    <w:rsid w:val="004177DF"/>
    <w:rsid w:val="00443BCC"/>
    <w:rsid w:val="00443F95"/>
    <w:rsid w:val="00450DC4"/>
    <w:rsid w:val="004953B1"/>
    <w:rsid w:val="004C458F"/>
    <w:rsid w:val="004F76AA"/>
    <w:rsid w:val="005404CD"/>
    <w:rsid w:val="00590113"/>
    <w:rsid w:val="00592B23"/>
    <w:rsid w:val="005A4475"/>
    <w:rsid w:val="00640CBE"/>
    <w:rsid w:val="00656B32"/>
    <w:rsid w:val="00673FBF"/>
    <w:rsid w:val="00710479"/>
    <w:rsid w:val="0075753A"/>
    <w:rsid w:val="00761152"/>
    <w:rsid w:val="00763E4B"/>
    <w:rsid w:val="00794C73"/>
    <w:rsid w:val="007B10AD"/>
    <w:rsid w:val="007B2F7E"/>
    <w:rsid w:val="00832FC0"/>
    <w:rsid w:val="00872CBE"/>
    <w:rsid w:val="008D434D"/>
    <w:rsid w:val="00914DEF"/>
    <w:rsid w:val="0093525C"/>
    <w:rsid w:val="00943816"/>
    <w:rsid w:val="00951561"/>
    <w:rsid w:val="009D0674"/>
    <w:rsid w:val="009E5308"/>
    <w:rsid w:val="00A13E8A"/>
    <w:rsid w:val="00A32AC9"/>
    <w:rsid w:val="00A60872"/>
    <w:rsid w:val="00A871AB"/>
    <w:rsid w:val="00B50FF9"/>
    <w:rsid w:val="00B83E88"/>
    <w:rsid w:val="00BA27EC"/>
    <w:rsid w:val="00BC1691"/>
    <w:rsid w:val="00BC18AE"/>
    <w:rsid w:val="00C479F4"/>
    <w:rsid w:val="00C54191"/>
    <w:rsid w:val="00C54B88"/>
    <w:rsid w:val="00C806BD"/>
    <w:rsid w:val="00CA37DC"/>
    <w:rsid w:val="00CC58A7"/>
    <w:rsid w:val="00CD39D0"/>
    <w:rsid w:val="00CD4004"/>
    <w:rsid w:val="00D445A6"/>
    <w:rsid w:val="00DA0BAA"/>
    <w:rsid w:val="00DB2DD1"/>
    <w:rsid w:val="00E23AB3"/>
    <w:rsid w:val="00E27887"/>
    <w:rsid w:val="00E544F4"/>
    <w:rsid w:val="00E72483"/>
    <w:rsid w:val="00E8211E"/>
    <w:rsid w:val="00E95C77"/>
    <w:rsid w:val="00E9631A"/>
    <w:rsid w:val="00EE2A7B"/>
    <w:rsid w:val="00EF3D44"/>
    <w:rsid w:val="00EF4237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D546A"/>
  <w15:docId w15:val="{4317938B-46C4-405B-BC59-2D99F87C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Gill Sans MT" w:hAnsi="Gill Sans MT" w:cs="Gill Sans MT"/>
      <w:b/>
      <w:bCs/>
      <w:caps/>
      <w:color w:val="000000"/>
      <w:spacing w:val="25"/>
      <w:kern w:val="28"/>
      <w:sz w:val="16"/>
      <w:szCs w:val="16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Gill Sans MT" w:hAnsi="Gill Sans MT" w:cs="Gill Sans MT"/>
      <w:color w:val="000000"/>
      <w:kern w:val="28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EE2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7B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E2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A7B"/>
    <w:rPr>
      <w:rFonts w:ascii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7B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1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11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90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ry%20McKnight\Documents\Official%20Letter%20head%20(Feb%2010%200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d7d4f-1030-43ef-9e19-4245b40e981d" xsi:nil="true"/>
    <lcf76f155ced4ddcb4097134ff3c332f xmlns="3a807950-ae09-43ef-8b8b-1b3bb290a6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AE5BA5061C8459F28A74887EB00CA" ma:contentTypeVersion="15" ma:contentTypeDescription="Create a new document." ma:contentTypeScope="" ma:versionID="2cb537797d1e5899b32435b42e5c0d40">
  <xsd:schema xmlns:xsd="http://www.w3.org/2001/XMLSchema" xmlns:xs="http://www.w3.org/2001/XMLSchema" xmlns:p="http://schemas.microsoft.com/office/2006/metadata/properties" xmlns:ns2="3a807950-ae09-43ef-8b8b-1b3bb290a6d4" xmlns:ns3="257d7d4f-1030-43ef-9e19-4245b40e981d" targetNamespace="http://schemas.microsoft.com/office/2006/metadata/properties" ma:root="true" ma:fieldsID="2d8435716356f1b71b30ffdac6ba2930" ns2:_="" ns3:_="">
    <xsd:import namespace="3a807950-ae09-43ef-8b8b-1b3bb290a6d4"/>
    <xsd:import namespace="257d7d4f-1030-43ef-9e19-4245b40e9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7950-ae09-43ef-8b8b-1b3bb290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91222-824c-4bb2-8c40-ff791d644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7d4f-1030-43ef-9e19-4245b40e98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2d2c42-a659-4cbe-aa24-7a2d0a49be22}" ma:internalName="TaxCatchAll" ma:showField="CatchAllData" ma:web="257d7d4f-1030-43ef-9e19-4245b40e9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C2556-85F4-4B88-BDB6-CAC88C57F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2F93-0FE8-4536-B39C-D59BEA53BDCC}">
  <ds:schemaRefs>
    <ds:schemaRef ds:uri="http://schemas.microsoft.com/office/2006/metadata/properties"/>
    <ds:schemaRef ds:uri="http://schemas.microsoft.com/office/infopath/2007/PartnerControls"/>
    <ds:schemaRef ds:uri="257d7d4f-1030-43ef-9e19-4245b40e981d"/>
    <ds:schemaRef ds:uri="3a807950-ae09-43ef-8b8b-1b3bb290a6d4"/>
  </ds:schemaRefs>
</ds:datastoreItem>
</file>

<file path=customXml/itemProps3.xml><?xml version="1.0" encoding="utf-8"?>
<ds:datastoreItem xmlns:ds="http://schemas.openxmlformats.org/officeDocument/2006/customXml" ds:itemID="{11299E0F-FCE7-489E-B4B3-41964F6FD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7950-ae09-43ef-8b8b-1b3bb290a6d4"/>
    <ds:schemaRef ds:uri="257d7d4f-1030-43ef-9e19-4245b40e9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 head (Feb 10 09)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McKnight</dc:creator>
  <cp:keywords/>
  <cp:lastModifiedBy>Linda Paschall</cp:lastModifiedBy>
  <cp:revision>2</cp:revision>
  <dcterms:created xsi:type="dcterms:W3CDTF">2025-10-07T20:32:00Z</dcterms:created>
  <dcterms:modified xsi:type="dcterms:W3CDTF">2025-10-07T20:32:00Z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0x010100B2AAE5BA5061C8459F28A74887EB00CA</vt:lpwstr>
  </property>
  <property fmtid="{D5CDD505-2E9C-101B-9397-08002B2CF9AE}" pid="3" name="MediaServiceImageTags">
    <vt:lpwstr/>
  </property>
</Properties>
</file>